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8" w:rsidRDefault="006F7048">
      <w:pPr>
        <w:rPr>
          <w:rFonts w:asciiTheme="majorHAnsi" w:hAnsiTheme="majorHAnsi"/>
        </w:rPr>
      </w:pPr>
    </w:p>
    <w:p w:rsidR="00366B27" w:rsidRDefault="00366B27">
      <w:pPr>
        <w:rPr>
          <w:rFonts w:asciiTheme="majorHAnsi" w:hAnsiTheme="majorHAnsi"/>
        </w:rPr>
      </w:pPr>
    </w:p>
    <w:p w:rsidR="00366B27" w:rsidRDefault="00366B27">
      <w:pPr>
        <w:rPr>
          <w:rFonts w:asciiTheme="majorHAnsi" w:hAnsiTheme="majorHAnsi"/>
        </w:rPr>
      </w:pPr>
    </w:p>
    <w:p w:rsidR="00FB3A5F" w:rsidRPr="006E544E" w:rsidRDefault="00A3781E">
      <w:pPr>
        <w:rPr>
          <w:noProof/>
          <w:sz w:val="24"/>
          <w:szCs w:val="24"/>
          <w:lang w:val="nn-NO" w:eastAsia="nb-NO"/>
        </w:rPr>
      </w:pPr>
      <w:r w:rsidRPr="006E544E">
        <w:rPr>
          <w:sz w:val="24"/>
          <w:szCs w:val="24"/>
          <w:lang w:val="nn-NO"/>
        </w:rPr>
        <w:t>Pressemelding</w:t>
      </w:r>
      <w:r w:rsidR="00A46889">
        <w:rPr>
          <w:sz w:val="24"/>
          <w:szCs w:val="24"/>
          <w:lang w:val="nn-NO"/>
        </w:rPr>
        <w:t xml:space="preserve"> frå Forum Nye Bergensbanen, 29</w:t>
      </w:r>
      <w:r w:rsidR="00BE07BB">
        <w:rPr>
          <w:sz w:val="24"/>
          <w:szCs w:val="24"/>
          <w:lang w:val="nn-NO"/>
        </w:rPr>
        <w:t>.06</w:t>
      </w:r>
      <w:r w:rsidR="00863CDE">
        <w:rPr>
          <w:sz w:val="24"/>
          <w:szCs w:val="24"/>
          <w:lang w:val="nn-NO"/>
        </w:rPr>
        <w:t>.15</w:t>
      </w:r>
      <w:r w:rsidR="00A43FB8" w:rsidRPr="006E544E">
        <w:rPr>
          <w:sz w:val="24"/>
          <w:szCs w:val="24"/>
          <w:lang w:val="nn-NO"/>
        </w:rPr>
        <w:t>.</w:t>
      </w:r>
      <w:r w:rsidR="006F7048" w:rsidRPr="006E544E">
        <w:rPr>
          <w:noProof/>
          <w:sz w:val="24"/>
          <w:szCs w:val="24"/>
          <w:lang w:val="nn-NO" w:eastAsia="nb-NO"/>
        </w:rPr>
        <w:t xml:space="preserve"> </w:t>
      </w:r>
    </w:p>
    <w:p w:rsidR="003C122A" w:rsidRPr="00A11190" w:rsidRDefault="000D6909">
      <w:pPr>
        <w:rPr>
          <w:noProof/>
          <w:sz w:val="28"/>
          <w:szCs w:val="28"/>
          <w:lang w:val="nn-NO" w:eastAsia="nb-NO"/>
        </w:rPr>
      </w:pPr>
      <w:r>
        <w:rPr>
          <w:noProof/>
          <w:sz w:val="28"/>
          <w:szCs w:val="28"/>
          <w:lang w:val="nn-NO" w:eastAsia="nb-NO"/>
        </w:rPr>
        <w:t>Ekstern kvalitetssikring støttar utgreiingane om Ringeriksbanen.</w:t>
      </w:r>
    </w:p>
    <w:p w:rsidR="000A2BB2" w:rsidRPr="007242E3" w:rsidRDefault="000A2BB2">
      <w:pPr>
        <w:rPr>
          <w:b/>
          <w:sz w:val="24"/>
          <w:szCs w:val="24"/>
          <w:lang w:val="nn-NO"/>
        </w:rPr>
      </w:pPr>
      <w:r w:rsidRPr="007242E3">
        <w:rPr>
          <w:b/>
          <w:sz w:val="24"/>
          <w:szCs w:val="24"/>
          <w:lang w:val="nn-NO"/>
        </w:rPr>
        <w:t xml:space="preserve">Utgreiingane er gode og tilrådingane får full støtte i den eksterne kvalitetssikringa som vart lagt fram 24. juni. </w:t>
      </w:r>
      <w:r w:rsidR="000D6909" w:rsidRPr="007242E3">
        <w:rPr>
          <w:b/>
          <w:sz w:val="24"/>
          <w:szCs w:val="24"/>
          <w:lang w:val="nn-NO"/>
        </w:rPr>
        <w:t>I kvalitetssikringsrapporten</w:t>
      </w:r>
      <w:r w:rsidR="009E081C" w:rsidRPr="007242E3">
        <w:rPr>
          <w:b/>
          <w:sz w:val="24"/>
          <w:szCs w:val="24"/>
          <w:lang w:val="nn-NO"/>
        </w:rPr>
        <w:t xml:space="preserve"> er den berekna nytteverdien </w:t>
      </w:r>
      <w:r w:rsidR="00EF243E">
        <w:rPr>
          <w:b/>
          <w:sz w:val="24"/>
          <w:szCs w:val="24"/>
          <w:lang w:val="nn-NO"/>
        </w:rPr>
        <w:t>auka</w:t>
      </w:r>
      <w:r w:rsidR="000D6909" w:rsidRPr="007242E3">
        <w:rPr>
          <w:b/>
          <w:sz w:val="24"/>
          <w:szCs w:val="24"/>
          <w:lang w:val="nn-NO"/>
        </w:rPr>
        <w:t xml:space="preserve"> </w:t>
      </w:r>
      <w:r w:rsidR="009E081C" w:rsidRPr="007242E3">
        <w:rPr>
          <w:b/>
          <w:sz w:val="24"/>
          <w:szCs w:val="24"/>
          <w:lang w:val="nn-NO"/>
        </w:rPr>
        <w:t xml:space="preserve">i høve til </w:t>
      </w:r>
      <w:r w:rsidR="000D6909" w:rsidRPr="007242E3">
        <w:rPr>
          <w:b/>
          <w:sz w:val="24"/>
          <w:szCs w:val="24"/>
          <w:lang w:val="nn-NO"/>
        </w:rPr>
        <w:t>etatane si utgreiing</w:t>
      </w:r>
      <w:r w:rsidR="009E081C" w:rsidRPr="007242E3">
        <w:rPr>
          <w:b/>
          <w:sz w:val="24"/>
          <w:szCs w:val="24"/>
          <w:lang w:val="nn-NO"/>
        </w:rPr>
        <w:t xml:space="preserve">, og </w:t>
      </w:r>
      <w:r w:rsidR="003F14E3" w:rsidRPr="007242E3">
        <w:rPr>
          <w:b/>
          <w:sz w:val="24"/>
          <w:szCs w:val="24"/>
          <w:lang w:val="nn-NO"/>
        </w:rPr>
        <w:t xml:space="preserve">ein stor del av dette kan </w:t>
      </w:r>
      <w:proofErr w:type="spellStart"/>
      <w:r w:rsidR="003F14E3" w:rsidRPr="007242E3">
        <w:rPr>
          <w:b/>
          <w:sz w:val="24"/>
          <w:szCs w:val="24"/>
          <w:lang w:val="nn-NO"/>
        </w:rPr>
        <w:t>tilskrivast</w:t>
      </w:r>
      <w:proofErr w:type="spellEnd"/>
      <w:r w:rsidR="009E081C" w:rsidRPr="007242E3">
        <w:rPr>
          <w:b/>
          <w:sz w:val="24"/>
          <w:szCs w:val="24"/>
          <w:lang w:val="nn-NO"/>
        </w:rPr>
        <w:t xml:space="preserve"> dei lange reisene. </w:t>
      </w:r>
      <w:r w:rsidR="00A46889">
        <w:rPr>
          <w:b/>
          <w:sz w:val="24"/>
          <w:szCs w:val="24"/>
          <w:lang w:val="nn-NO"/>
        </w:rPr>
        <w:t>Med andre ord vil Ringeriksbanen</w:t>
      </w:r>
      <w:r w:rsidR="009E081C" w:rsidRPr="007242E3">
        <w:rPr>
          <w:b/>
          <w:sz w:val="24"/>
          <w:szCs w:val="24"/>
          <w:lang w:val="nn-NO"/>
        </w:rPr>
        <w:t xml:space="preserve"> </w:t>
      </w:r>
      <w:r w:rsidR="000D6909" w:rsidRPr="007242E3">
        <w:rPr>
          <w:b/>
          <w:sz w:val="24"/>
          <w:szCs w:val="24"/>
          <w:lang w:val="nn-NO"/>
        </w:rPr>
        <w:t xml:space="preserve">i tillegg til å knyte </w:t>
      </w:r>
      <w:r w:rsidR="003F14E3" w:rsidRPr="007242E3">
        <w:rPr>
          <w:b/>
          <w:sz w:val="24"/>
          <w:szCs w:val="24"/>
          <w:lang w:val="nn-NO"/>
        </w:rPr>
        <w:t xml:space="preserve">Ringerike </w:t>
      </w:r>
      <w:r w:rsidR="000D6909" w:rsidRPr="007242E3">
        <w:rPr>
          <w:b/>
          <w:sz w:val="24"/>
          <w:szCs w:val="24"/>
          <w:lang w:val="nn-NO"/>
        </w:rPr>
        <w:t xml:space="preserve">og Oslo saman til ein felles bu- og arbeidsmarknad, </w:t>
      </w:r>
      <w:r w:rsidR="003F14E3" w:rsidRPr="007242E3">
        <w:rPr>
          <w:b/>
          <w:sz w:val="24"/>
          <w:szCs w:val="24"/>
          <w:lang w:val="nn-NO"/>
        </w:rPr>
        <w:t xml:space="preserve">også </w:t>
      </w:r>
      <w:r w:rsidR="00A46889">
        <w:rPr>
          <w:b/>
          <w:sz w:val="24"/>
          <w:szCs w:val="24"/>
          <w:lang w:val="nn-NO"/>
        </w:rPr>
        <w:t xml:space="preserve">gje eit vesentleg betre tilbod til dei langvegsfarande med </w:t>
      </w:r>
      <w:r w:rsidR="009E081C" w:rsidRPr="007242E3">
        <w:rPr>
          <w:b/>
          <w:sz w:val="24"/>
          <w:szCs w:val="24"/>
          <w:lang w:val="nn-NO"/>
        </w:rPr>
        <w:t>Bergensbanen.</w:t>
      </w:r>
    </w:p>
    <w:p w:rsidR="00A3781E" w:rsidRDefault="005360AC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Samferdselsdepartementet</w:t>
      </w:r>
      <w:r w:rsidR="002224D7" w:rsidRPr="007242E3">
        <w:rPr>
          <w:sz w:val="24"/>
          <w:szCs w:val="24"/>
          <w:lang w:val="nn-NO"/>
        </w:rPr>
        <w:t xml:space="preserve"> og Finan</w:t>
      </w:r>
      <w:r w:rsidR="000A2BB2" w:rsidRPr="007242E3">
        <w:rPr>
          <w:sz w:val="24"/>
          <w:szCs w:val="24"/>
          <w:lang w:val="nn-NO"/>
        </w:rPr>
        <w:t>s</w:t>
      </w:r>
      <w:r w:rsidR="002224D7" w:rsidRPr="007242E3">
        <w:rPr>
          <w:sz w:val="24"/>
          <w:szCs w:val="24"/>
          <w:lang w:val="nn-NO"/>
        </w:rPr>
        <w:t>departementet har fått gjennomført ekstern kvalitetss</w:t>
      </w:r>
      <w:r w:rsidR="007242E3" w:rsidRPr="007242E3">
        <w:rPr>
          <w:sz w:val="24"/>
          <w:szCs w:val="24"/>
          <w:lang w:val="nn-NO"/>
        </w:rPr>
        <w:t>ikring av dei tre utgreiingsrapportane</w:t>
      </w:r>
      <w:r w:rsidR="003C7E08">
        <w:rPr>
          <w:sz w:val="24"/>
          <w:szCs w:val="24"/>
          <w:lang w:val="nn-NO"/>
        </w:rPr>
        <w:t xml:space="preserve"> som</w:t>
      </w:r>
      <w:r w:rsidR="007242E3" w:rsidRPr="007242E3">
        <w:rPr>
          <w:sz w:val="24"/>
          <w:szCs w:val="24"/>
          <w:lang w:val="nn-NO"/>
        </w:rPr>
        <w:t xml:space="preserve"> Jernb</w:t>
      </w:r>
      <w:r w:rsidR="003C7E08">
        <w:rPr>
          <w:sz w:val="24"/>
          <w:szCs w:val="24"/>
          <w:lang w:val="nn-NO"/>
        </w:rPr>
        <w:t>aneverket og Statens V</w:t>
      </w:r>
      <w:r w:rsidR="007242E3" w:rsidRPr="007242E3">
        <w:rPr>
          <w:sz w:val="24"/>
          <w:szCs w:val="24"/>
          <w:lang w:val="nn-NO"/>
        </w:rPr>
        <w:t xml:space="preserve">egvesen </w:t>
      </w:r>
      <w:r w:rsidR="003C7E08">
        <w:rPr>
          <w:sz w:val="24"/>
          <w:szCs w:val="24"/>
          <w:lang w:val="nn-NO"/>
        </w:rPr>
        <w:t xml:space="preserve">har utarbeida </w:t>
      </w:r>
      <w:r w:rsidR="007242E3" w:rsidRPr="007242E3">
        <w:rPr>
          <w:sz w:val="24"/>
          <w:szCs w:val="24"/>
          <w:lang w:val="nn-NO"/>
        </w:rPr>
        <w:t xml:space="preserve">om Ringeriksbanen. </w:t>
      </w:r>
      <w:r w:rsidR="007242E3">
        <w:rPr>
          <w:sz w:val="24"/>
          <w:szCs w:val="24"/>
          <w:lang w:val="nn-NO"/>
        </w:rPr>
        <w:t xml:space="preserve">I all hovudsak støttar kvalitetssikringa opp under tilrådingane som er gjevne i utgreiingsarbeidet. Dette inneber mellom anna at strekninga </w:t>
      </w:r>
      <w:r w:rsidR="00EF243E">
        <w:rPr>
          <w:sz w:val="24"/>
          <w:szCs w:val="24"/>
          <w:lang w:val="nn-NO"/>
        </w:rPr>
        <w:t xml:space="preserve">Sandvika-Hønefoss bør byggast ut </w:t>
      </w:r>
      <w:r w:rsidR="00695627">
        <w:rPr>
          <w:sz w:val="24"/>
          <w:szCs w:val="24"/>
          <w:lang w:val="nn-NO"/>
        </w:rPr>
        <w:t>med dobbelspor, og at traseen bø</w:t>
      </w:r>
      <w:r w:rsidR="00EF243E">
        <w:rPr>
          <w:sz w:val="24"/>
          <w:szCs w:val="24"/>
          <w:lang w:val="nn-NO"/>
        </w:rPr>
        <w:t>r gå via Kroksundet og ikkje via Åsa.</w:t>
      </w:r>
    </w:p>
    <w:p w:rsidR="00EF243E" w:rsidRPr="007242E3" w:rsidRDefault="00EF243E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Vidare kjem </w:t>
      </w:r>
      <w:proofErr w:type="spellStart"/>
      <w:r>
        <w:rPr>
          <w:sz w:val="24"/>
          <w:szCs w:val="24"/>
          <w:lang w:val="nn-NO"/>
        </w:rPr>
        <w:t>kvalitetssikrarane</w:t>
      </w:r>
      <w:proofErr w:type="spellEnd"/>
      <w:r>
        <w:rPr>
          <w:sz w:val="24"/>
          <w:szCs w:val="24"/>
          <w:lang w:val="nn-NO"/>
        </w:rPr>
        <w:t xml:space="preserve"> i Dovre Group og Transportøkonomisk Institutt fram til eit betre samfunnsøkonomisk resultat. Dei har rekna seg fram til at Ringeriksbanen vil koste 19 milliardar kroner og ha ein netto noverdi på -10,9 milliardar kroner, medan etatane hadde rekna med ein kostnad på 19,7 milliardar og netto noverdi på -15,7 milliardar kroner. </w:t>
      </w:r>
      <w:r w:rsidR="005360AC">
        <w:rPr>
          <w:sz w:val="24"/>
          <w:szCs w:val="24"/>
          <w:lang w:val="nn-NO"/>
        </w:rPr>
        <w:t>I</w:t>
      </w:r>
      <w:r w:rsidR="005360AC">
        <w:rPr>
          <w:sz w:val="24"/>
          <w:szCs w:val="24"/>
          <w:lang w:val="nn-NO"/>
        </w:rPr>
        <w:t xml:space="preserve">følge kvalitetssikringsrapporten vil Bergensbanen få langt fleire reisande når Ringeriksbanen reduserer reisetida mellom Aust- og Vestlandet med ein heil </w:t>
      </w:r>
      <w:r w:rsidR="005360AC">
        <w:rPr>
          <w:sz w:val="24"/>
          <w:szCs w:val="24"/>
          <w:lang w:val="nn-NO"/>
        </w:rPr>
        <w:t>time, og h</w:t>
      </w:r>
      <w:r>
        <w:rPr>
          <w:sz w:val="24"/>
          <w:szCs w:val="24"/>
          <w:lang w:val="nn-NO"/>
        </w:rPr>
        <w:t>eil</w:t>
      </w:r>
      <w:r w:rsidR="00A46889">
        <w:rPr>
          <w:sz w:val="24"/>
          <w:szCs w:val="24"/>
          <w:lang w:val="nn-NO"/>
        </w:rPr>
        <w:t>e 80% av den berekna nytteverdie</w:t>
      </w:r>
      <w:r>
        <w:rPr>
          <w:sz w:val="24"/>
          <w:szCs w:val="24"/>
          <w:lang w:val="nn-NO"/>
        </w:rPr>
        <w:t>n kan</w:t>
      </w:r>
      <w:r w:rsidR="00A46889">
        <w:rPr>
          <w:sz w:val="24"/>
          <w:szCs w:val="24"/>
          <w:lang w:val="nn-NO"/>
        </w:rPr>
        <w:t xml:space="preserve"> </w:t>
      </w:r>
      <w:proofErr w:type="spellStart"/>
      <w:r w:rsidR="00A46889">
        <w:rPr>
          <w:sz w:val="24"/>
          <w:szCs w:val="24"/>
          <w:lang w:val="nn-NO"/>
        </w:rPr>
        <w:t>ti</w:t>
      </w:r>
      <w:r w:rsidR="005360AC">
        <w:rPr>
          <w:sz w:val="24"/>
          <w:szCs w:val="24"/>
          <w:lang w:val="nn-NO"/>
        </w:rPr>
        <w:t>lskrivast</w:t>
      </w:r>
      <w:proofErr w:type="spellEnd"/>
      <w:r w:rsidR="005360AC">
        <w:rPr>
          <w:sz w:val="24"/>
          <w:szCs w:val="24"/>
          <w:lang w:val="nn-NO"/>
        </w:rPr>
        <w:t xml:space="preserve"> dei lange reisene.</w:t>
      </w:r>
      <w:r w:rsidR="00695627">
        <w:rPr>
          <w:sz w:val="24"/>
          <w:szCs w:val="24"/>
          <w:lang w:val="nn-NO"/>
        </w:rPr>
        <w:t xml:space="preserve"> Med 90 minuttars frekvens vil </w:t>
      </w:r>
      <w:proofErr w:type="spellStart"/>
      <w:r w:rsidR="00695627">
        <w:rPr>
          <w:sz w:val="24"/>
          <w:szCs w:val="24"/>
          <w:lang w:val="nn-NO"/>
        </w:rPr>
        <w:t>antal</w:t>
      </w:r>
      <w:proofErr w:type="spellEnd"/>
      <w:r w:rsidR="00695627">
        <w:rPr>
          <w:sz w:val="24"/>
          <w:szCs w:val="24"/>
          <w:lang w:val="nn-NO"/>
        </w:rPr>
        <w:t xml:space="preserve"> reisande med Bergensbanen </w:t>
      </w:r>
      <w:r w:rsidR="00D40937">
        <w:rPr>
          <w:sz w:val="24"/>
          <w:szCs w:val="24"/>
          <w:lang w:val="nn-NO"/>
        </w:rPr>
        <w:t>frå Austlandet til Vestlandet stige med 1500 passasjerar dagleg</w:t>
      </w:r>
      <w:r w:rsidR="00695627">
        <w:rPr>
          <w:sz w:val="24"/>
          <w:szCs w:val="24"/>
          <w:lang w:val="nn-NO"/>
        </w:rPr>
        <w:t>.</w:t>
      </w:r>
    </w:p>
    <w:p w:rsidR="007242E3" w:rsidRPr="00A46889" w:rsidRDefault="00EF243E" w:rsidP="00630728">
      <w:pPr>
        <w:pStyle w:val="NormalWeb"/>
        <w:rPr>
          <w:rFonts w:asciiTheme="minorHAnsi" w:hAnsiTheme="minorHAnsi" w:cstheme="majorHAnsi"/>
          <w:lang w:val="nn-NO"/>
        </w:rPr>
      </w:pPr>
      <w:r w:rsidRPr="00EF243E">
        <w:rPr>
          <w:rFonts w:asciiTheme="minorHAnsi" w:hAnsiTheme="minorHAnsi" w:cstheme="majorHAnsi"/>
          <w:lang w:val="nn-NO"/>
        </w:rPr>
        <w:t>Utg</w:t>
      </w:r>
      <w:r w:rsidR="00DC4E10">
        <w:rPr>
          <w:rFonts w:asciiTheme="minorHAnsi" w:hAnsiTheme="minorHAnsi" w:cstheme="majorHAnsi"/>
          <w:lang w:val="nn-NO"/>
        </w:rPr>
        <w:t>reiingsrapportane tilrår felles</w:t>
      </w:r>
      <w:r w:rsidR="00A46889">
        <w:rPr>
          <w:rFonts w:asciiTheme="minorHAnsi" w:hAnsiTheme="minorHAnsi" w:cstheme="majorHAnsi"/>
          <w:lang w:val="nn-NO"/>
        </w:rPr>
        <w:t xml:space="preserve"> </w:t>
      </w:r>
      <w:r w:rsidRPr="00EF243E">
        <w:rPr>
          <w:rFonts w:asciiTheme="minorHAnsi" w:hAnsiTheme="minorHAnsi" w:cstheme="majorHAnsi"/>
          <w:lang w:val="nn-NO"/>
        </w:rPr>
        <w:t xml:space="preserve">planlegging og utbygging av Ringeriksbanen og E16 Skaret-Hønefoss, og </w:t>
      </w:r>
      <w:proofErr w:type="spellStart"/>
      <w:r w:rsidRPr="00EF243E">
        <w:rPr>
          <w:rFonts w:asciiTheme="minorHAnsi" w:hAnsiTheme="minorHAnsi" w:cstheme="majorHAnsi"/>
          <w:lang w:val="nn-NO"/>
        </w:rPr>
        <w:t>kvalitetssikrarane</w:t>
      </w:r>
      <w:proofErr w:type="spellEnd"/>
      <w:r w:rsidRPr="00EF243E">
        <w:rPr>
          <w:rFonts w:asciiTheme="minorHAnsi" w:hAnsiTheme="minorHAnsi" w:cstheme="majorHAnsi"/>
          <w:lang w:val="nn-NO"/>
        </w:rPr>
        <w:t xml:space="preserve"> støttar også denne tilrådinga.</w:t>
      </w:r>
    </w:p>
    <w:p w:rsidR="007242E3" w:rsidRPr="00427FEF" w:rsidRDefault="007242E3" w:rsidP="00630728">
      <w:pPr>
        <w:pStyle w:val="NormalWeb"/>
        <w:rPr>
          <w:rFonts w:asciiTheme="minorHAnsi" w:hAnsiTheme="minorHAnsi" w:cstheme="majorHAnsi"/>
          <w:sz w:val="22"/>
          <w:szCs w:val="22"/>
          <w:lang w:val="nn-NO"/>
        </w:rPr>
      </w:pPr>
    </w:p>
    <w:p w:rsidR="00A1573D" w:rsidRPr="00DC4E10" w:rsidRDefault="00FB35E9" w:rsidP="00630728">
      <w:pPr>
        <w:pStyle w:val="NormalWeb"/>
        <w:rPr>
          <w:rFonts w:asciiTheme="minorHAnsi" w:hAnsiTheme="minorHAnsi" w:cstheme="majorHAnsi"/>
          <w:lang w:val="nn-NO"/>
        </w:rPr>
      </w:pPr>
      <w:r w:rsidRPr="00DC4E10">
        <w:rPr>
          <w:rFonts w:asciiTheme="minorHAnsi" w:hAnsiTheme="minorHAnsi" w:cstheme="majorHAnsi"/>
          <w:lang w:val="nn-NO"/>
        </w:rPr>
        <w:t xml:space="preserve">Styreleiar i Forum Nye Bergensbanen, Mona Hellesnes, er </w:t>
      </w:r>
      <w:r w:rsidR="00695627" w:rsidRPr="00DC4E10">
        <w:rPr>
          <w:rFonts w:asciiTheme="minorHAnsi" w:hAnsiTheme="minorHAnsi" w:cstheme="majorHAnsi"/>
          <w:lang w:val="nn-NO"/>
        </w:rPr>
        <w:t>svært glad for konklusjonane i kvalitetssikringsrapporten. «Dette stadfestar at Ringeriksbanen er svært viktig både i eit regionalt og nasjonalt perspektiv</w:t>
      </w:r>
      <w:bookmarkStart w:id="0" w:name="_GoBack"/>
      <w:bookmarkEnd w:id="0"/>
      <w:r w:rsidR="00695627" w:rsidRPr="00DC4E10">
        <w:rPr>
          <w:rFonts w:asciiTheme="minorHAnsi" w:hAnsiTheme="minorHAnsi" w:cstheme="majorHAnsi"/>
          <w:lang w:val="nn-NO"/>
        </w:rPr>
        <w:t>. Ringerike opnar seg opp som eit svært attraktivt område for utvikling av både bustader og ny næring. I tillegg er Ringeriksbanen eit viktig første steg på vegen mot ei moderne og rask jernbane mellom Oslo og Bergen.»</w:t>
      </w:r>
    </w:p>
    <w:p w:rsidR="00366B27" w:rsidRDefault="00366B27" w:rsidP="00BD2992">
      <w:pPr>
        <w:pStyle w:val="NormalWeb"/>
        <w:rPr>
          <w:rFonts w:asciiTheme="minorHAnsi" w:hAnsiTheme="minorHAnsi" w:cstheme="majorHAnsi"/>
          <w:sz w:val="22"/>
          <w:szCs w:val="22"/>
          <w:lang w:val="nn-NO"/>
        </w:rPr>
      </w:pPr>
    </w:p>
    <w:p w:rsidR="00665301" w:rsidRPr="00DC4E10" w:rsidRDefault="007C24F5" w:rsidP="00243D2C">
      <w:pPr>
        <w:pStyle w:val="NormalWeb"/>
        <w:rPr>
          <w:rFonts w:asciiTheme="minorHAnsi" w:hAnsiTheme="minorHAnsi" w:cstheme="majorHAnsi"/>
          <w:lang w:val="nn-NO"/>
        </w:rPr>
      </w:pPr>
      <w:r w:rsidRPr="00DC4E10">
        <w:rPr>
          <w:rFonts w:asciiTheme="minorHAnsi" w:hAnsiTheme="minorHAnsi" w:cstheme="majorHAnsi"/>
          <w:lang w:val="nn-NO"/>
        </w:rPr>
        <w:lastRenderedPageBreak/>
        <w:t>Ordføra</w:t>
      </w:r>
      <w:r w:rsidR="00152A0D" w:rsidRPr="00DC4E10">
        <w:rPr>
          <w:rFonts w:asciiTheme="minorHAnsi" w:hAnsiTheme="minorHAnsi" w:cstheme="majorHAnsi"/>
          <w:lang w:val="nn-NO"/>
        </w:rPr>
        <w:t xml:space="preserve">r i Ringerike </w:t>
      </w:r>
      <w:r w:rsidR="004B6C9F" w:rsidRPr="00DC4E10">
        <w:rPr>
          <w:rFonts w:asciiTheme="minorHAnsi" w:hAnsiTheme="minorHAnsi" w:cstheme="majorHAnsi"/>
          <w:lang w:val="nn-NO"/>
        </w:rPr>
        <w:t>Kjell</w:t>
      </w:r>
      <w:r w:rsidR="00152A0D" w:rsidRPr="00DC4E10">
        <w:rPr>
          <w:rFonts w:asciiTheme="minorHAnsi" w:hAnsiTheme="minorHAnsi" w:cstheme="majorHAnsi"/>
          <w:lang w:val="nn-NO"/>
        </w:rPr>
        <w:t xml:space="preserve"> B.</w:t>
      </w:r>
      <w:r w:rsidR="00124BE9" w:rsidRPr="00DC4E10">
        <w:rPr>
          <w:rFonts w:asciiTheme="minorHAnsi" w:hAnsiTheme="minorHAnsi" w:cstheme="majorHAnsi"/>
          <w:lang w:val="nn-NO"/>
        </w:rPr>
        <w:t xml:space="preserve"> Hansen strekar under at vidare framdrift i prosjektet no ligg i regjeringa sine hender, og at det berre </w:t>
      </w:r>
      <w:proofErr w:type="spellStart"/>
      <w:r w:rsidR="00124BE9" w:rsidRPr="00DC4E10">
        <w:rPr>
          <w:rFonts w:asciiTheme="minorHAnsi" w:hAnsiTheme="minorHAnsi" w:cstheme="majorHAnsi"/>
          <w:lang w:val="nn-NO"/>
        </w:rPr>
        <w:t>gjenstår</w:t>
      </w:r>
      <w:proofErr w:type="spellEnd"/>
      <w:r w:rsidR="00124BE9" w:rsidRPr="00DC4E10">
        <w:rPr>
          <w:rFonts w:asciiTheme="minorHAnsi" w:hAnsiTheme="minorHAnsi" w:cstheme="majorHAnsi"/>
          <w:lang w:val="nn-NO"/>
        </w:rPr>
        <w:t xml:space="preserve"> for regjeringa å fatte dei naudsynte vedtaka for å få </w:t>
      </w:r>
      <w:proofErr w:type="spellStart"/>
      <w:r w:rsidR="00124BE9" w:rsidRPr="00DC4E10">
        <w:rPr>
          <w:rFonts w:asciiTheme="minorHAnsi" w:hAnsiTheme="minorHAnsi" w:cstheme="majorHAnsi"/>
          <w:lang w:val="nn-NO"/>
        </w:rPr>
        <w:t>igong</w:t>
      </w:r>
      <w:proofErr w:type="spellEnd"/>
      <w:r w:rsidR="00124BE9" w:rsidRPr="00DC4E10">
        <w:rPr>
          <w:rFonts w:asciiTheme="minorHAnsi" w:hAnsiTheme="minorHAnsi" w:cstheme="majorHAnsi"/>
          <w:lang w:val="nn-NO"/>
        </w:rPr>
        <w:t xml:space="preserve"> bygginga av Ringeriksbanen. </w:t>
      </w:r>
    </w:p>
    <w:p w:rsidR="006F7048" w:rsidRPr="00366B27" w:rsidRDefault="006F7048" w:rsidP="00A43FB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ajorHAnsi"/>
          <w:sz w:val="22"/>
          <w:szCs w:val="22"/>
          <w:lang w:val="nn-NO"/>
        </w:rPr>
      </w:pPr>
    </w:p>
    <w:p w:rsidR="00F92E10" w:rsidRPr="00366B27" w:rsidRDefault="00F92E10" w:rsidP="00A43FB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ajorHAnsi"/>
          <w:sz w:val="22"/>
          <w:szCs w:val="22"/>
          <w:lang w:val="nn-NO"/>
        </w:rPr>
      </w:pPr>
    </w:p>
    <w:p w:rsidR="00F92E10" w:rsidRPr="00366B27" w:rsidRDefault="00F92E10" w:rsidP="00A43FB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ajorHAnsi"/>
          <w:sz w:val="22"/>
          <w:szCs w:val="22"/>
          <w:lang w:val="nn-NO"/>
        </w:rPr>
      </w:pPr>
    </w:p>
    <w:p w:rsidR="006F7048" w:rsidRPr="006F7048" w:rsidRDefault="006F7048" w:rsidP="006F704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lang w:val="nn-NO"/>
        </w:rPr>
      </w:pPr>
      <w:r w:rsidRPr="006F7048">
        <w:rPr>
          <w:rFonts w:asciiTheme="minorHAnsi" w:hAnsiTheme="minorHAnsi"/>
          <w:b/>
          <w:lang w:val="nn-NO"/>
        </w:rPr>
        <w:t>For ytterlegare kommentar, kontakt:</w:t>
      </w:r>
    </w:p>
    <w:p w:rsidR="006F7048" w:rsidRPr="006F7048" w:rsidRDefault="006F7048" w:rsidP="006F704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lang w:val="nn-NO"/>
        </w:rPr>
      </w:pPr>
      <w:r w:rsidRPr="006F7048">
        <w:rPr>
          <w:rFonts w:asciiTheme="minorHAnsi" w:hAnsiTheme="minorHAnsi"/>
          <w:lang w:val="nn-NO"/>
        </w:rPr>
        <w:t>Mona Haugland Hellesnes, styreleiar</w:t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proofErr w:type="spellStart"/>
      <w:r w:rsidRPr="006F7048">
        <w:rPr>
          <w:rFonts w:asciiTheme="minorHAnsi" w:hAnsiTheme="minorHAnsi"/>
          <w:lang w:val="nn-NO"/>
        </w:rPr>
        <w:t>mob</w:t>
      </w:r>
      <w:proofErr w:type="spellEnd"/>
      <w:r w:rsidRPr="006F7048">
        <w:rPr>
          <w:rFonts w:asciiTheme="minorHAnsi" w:hAnsiTheme="minorHAnsi"/>
          <w:lang w:val="nn-NO"/>
        </w:rPr>
        <w:t>. 4139 0461</w:t>
      </w:r>
    </w:p>
    <w:p w:rsidR="00B24A8A" w:rsidRDefault="006F7048" w:rsidP="0063072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Adelheid Nes</w:t>
      </w:r>
      <w:r w:rsidRPr="006F7048">
        <w:rPr>
          <w:rFonts w:asciiTheme="minorHAnsi" w:hAnsiTheme="minorHAnsi"/>
          <w:lang w:val="nn-NO"/>
        </w:rPr>
        <w:t>, dagleg leiar</w:t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 w:rsidRPr="006F7048"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proofErr w:type="spellStart"/>
      <w:r>
        <w:rPr>
          <w:rFonts w:asciiTheme="minorHAnsi" w:hAnsiTheme="minorHAnsi"/>
          <w:lang w:val="nn-NO"/>
        </w:rPr>
        <w:t>mob</w:t>
      </w:r>
      <w:proofErr w:type="spellEnd"/>
      <w:r>
        <w:rPr>
          <w:rFonts w:asciiTheme="minorHAnsi" w:hAnsiTheme="minorHAnsi"/>
          <w:lang w:val="nn-NO"/>
        </w:rPr>
        <w:t>. 4180 8992</w:t>
      </w:r>
    </w:p>
    <w:p w:rsidR="00B86FAE" w:rsidRPr="00366B27" w:rsidRDefault="00B86FAE" w:rsidP="00630728">
      <w:pPr>
        <w:pStyle w:val="Standa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lang w:val="nb-NO"/>
        </w:rPr>
      </w:pPr>
      <w:r w:rsidRPr="00366B27">
        <w:rPr>
          <w:rFonts w:asciiTheme="minorHAnsi" w:hAnsiTheme="minorHAnsi"/>
          <w:lang w:val="nb-NO"/>
        </w:rPr>
        <w:t xml:space="preserve">Kjell B. Hansen, nestleder, </w:t>
      </w:r>
      <w:proofErr w:type="spellStart"/>
      <w:r w:rsidRPr="00366B27">
        <w:rPr>
          <w:rFonts w:asciiTheme="minorHAnsi" w:hAnsiTheme="minorHAnsi"/>
          <w:lang w:val="nb-NO"/>
        </w:rPr>
        <w:t>ordfør</w:t>
      </w:r>
      <w:r w:rsidR="00366B27">
        <w:rPr>
          <w:rFonts w:asciiTheme="minorHAnsi" w:hAnsiTheme="minorHAnsi"/>
          <w:lang w:val="nb-NO"/>
        </w:rPr>
        <w:t>a</w:t>
      </w:r>
      <w:r w:rsidRPr="00366B27">
        <w:rPr>
          <w:rFonts w:asciiTheme="minorHAnsi" w:hAnsiTheme="minorHAnsi"/>
          <w:lang w:val="nb-NO"/>
        </w:rPr>
        <w:t>r</w:t>
      </w:r>
      <w:proofErr w:type="spellEnd"/>
      <w:r w:rsidRPr="00366B27">
        <w:rPr>
          <w:rFonts w:asciiTheme="minorHAnsi" w:hAnsiTheme="minorHAnsi"/>
          <w:lang w:val="nb-NO"/>
        </w:rPr>
        <w:t xml:space="preserve"> i Ringerike</w:t>
      </w:r>
      <w:r w:rsidRPr="00366B27">
        <w:rPr>
          <w:rFonts w:asciiTheme="minorHAnsi" w:hAnsiTheme="minorHAnsi"/>
          <w:lang w:val="nb-NO"/>
        </w:rPr>
        <w:tab/>
      </w:r>
      <w:r w:rsidRPr="00366B27">
        <w:rPr>
          <w:rFonts w:asciiTheme="minorHAnsi" w:hAnsiTheme="minorHAnsi"/>
          <w:lang w:val="nb-NO"/>
        </w:rPr>
        <w:tab/>
      </w:r>
      <w:r w:rsidRPr="00366B27">
        <w:rPr>
          <w:rFonts w:asciiTheme="minorHAnsi" w:hAnsiTheme="minorHAnsi"/>
          <w:lang w:val="nb-NO"/>
        </w:rPr>
        <w:tab/>
      </w:r>
      <w:proofErr w:type="spellStart"/>
      <w:r w:rsidRPr="00366B27">
        <w:rPr>
          <w:rFonts w:asciiTheme="minorHAnsi" w:hAnsiTheme="minorHAnsi"/>
          <w:lang w:val="nb-NO"/>
        </w:rPr>
        <w:t>mob</w:t>
      </w:r>
      <w:proofErr w:type="spellEnd"/>
      <w:r w:rsidRPr="00366B27">
        <w:rPr>
          <w:rFonts w:asciiTheme="minorHAnsi" w:hAnsiTheme="minorHAnsi"/>
          <w:lang w:val="nb-NO"/>
        </w:rPr>
        <w:t>. 95752635</w:t>
      </w:r>
    </w:p>
    <w:sectPr w:rsidR="00B86FAE" w:rsidRPr="00366B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97" w:rsidRDefault="00586A97" w:rsidP="006F7048">
      <w:pPr>
        <w:spacing w:after="0" w:line="240" w:lineRule="auto"/>
      </w:pPr>
      <w:r>
        <w:separator/>
      </w:r>
    </w:p>
  </w:endnote>
  <w:endnote w:type="continuationSeparator" w:id="0">
    <w:p w:rsidR="00586A97" w:rsidRDefault="00586A97" w:rsidP="006F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97" w:rsidRDefault="00586A97" w:rsidP="006F7048">
      <w:pPr>
        <w:spacing w:after="0" w:line="240" w:lineRule="auto"/>
      </w:pPr>
      <w:r>
        <w:separator/>
      </w:r>
    </w:p>
  </w:footnote>
  <w:footnote w:type="continuationSeparator" w:id="0">
    <w:p w:rsidR="00586A97" w:rsidRDefault="00586A97" w:rsidP="006F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lang w:val="nb-NO"/>
      </w:rPr>
    </w:pPr>
    <w:r>
      <w:rPr>
        <w:rFonts w:ascii="Calibri" w:hAnsi="Calibri"/>
        <w:noProof/>
        <w:lang w:val="nn-NO" w:eastAsia="nn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4210685</wp:posOffset>
          </wp:positionH>
          <wp:positionV relativeFrom="paragraph">
            <wp:posOffset>33020</wp:posOffset>
          </wp:positionV>
          <wp:extent cx="2153285" cy="1080770"/>
          <wp:effectExtent l="0" t="0" r="0" b="5080"/>
          <wp:wrapNone/>
          <wp:docPr id="2" name="Bilde 2" descr="FORUM-PMS-ALT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UM-PMS-ALT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i/>
        <w:noProof/>
        <w:sz w:val="20"/>
        <w:lang w:val="nn-NO" w:eastAsia="nn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4210685</wp:posOffset>
          </wp:positionH>
          <wp:positionV relativeFrom="paragraph">
            <wp:posOffset>33020</wp:posOffset>
          </wp:positionV>
          <wp:extent cx="2153285" cy="1080770"/>
          <wp:effectExtent l="0" t="0" r="0" b="5080"/>
          <wp:wrapNone/>
          <wp:docPr id="1" name="Bilde 1" descr="FORUM-PMS-ALT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UM-PMS-ALT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0D8">
      <w:rPr>
        <w:rFonts w:ascii="Calibri" w:hAnsi="Calibri"/>
        <w:i/>
        <w:sz w:val="20"/>
        <w:lang w:val="nn-NO"/>
      </w:rPr>
      <w:t xml:space="preserve">Forum Nye Bergensbanen (FNB) er ein interesseorganisasjon </w:t>
    </w:r>
  </w:p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i/>
        <w:sz w:val="20"/>
        <w:lang w:val="nn-NO"/>
      </w:rPr>
    </w:pPr>
    <w:r w:rsidRPr="00F700D8">
      <w:rPr>
        <w:rFonts w:ascii="Calibri" w:hAnsi="Calibri"/>
        <w:i/>
        <w:sz w:val="20"/>
        <w:lang w:val="nn-NO"/>
      </w:rPr>
      <w:t>med formål å arbeide for modernisering av Bergensbanen og</w:t>
    </w:r>
  </w:p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i/>
        <w:sz w:val="20"/>
        <w:lang w:val="nn-NO"/>
      </w:rPr>
    </w:pPr>
    <w:r w:rsidRPr="00F700D8">
      <w:rPr>
        <w:rFonts w:ascii="Calibri" w:hAnsi="Calibri"/>
        <w:i/>
        <w:sz w:val="20"/>
        <w:lang w:val="nn-NO"/>
      </w:rPr>
      <w:t xml:space="preserve">bygging av Ringeriksbanen som vedteke av Stortinget i 1992. </w:t>
    </w:r>
  </w:p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i/>
        <w:sz w:val="20"/>
        <w:lang w:val="nn-NO"/>
      </w:rPr>
    </w:pPr>
  </w:p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i/>
        <w:sz w:val="20"/>
        <w:lang w:val="nn-NO"/>
      </w:rPr>
    </w:pPr>
    <w:r w:rsidRPr="00F700D8">
      <w:rPr>
        <w:rFonts w:ascii="Calibri" w:hAnsi="Calibri"/>
        <w:i/>
        <w:sz w:val="20"/>
        <w:lang w:val="nn-NO"/>
      </w:rPr>
      <w:t>Medlemmene i forumet er kommunane og dei 3 fylkes-</w:t>
    </w:r>
  </w:p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i/>
        <w:sz w:val="20"/>
        <w:lang w:val="nn-NO"/>
      </w:rPr>
    </w:pPr>
    <w:r w:rsidRPr="00F700D8">
      <w:rPr>
        <w:rFonts w:ascii="Calibri" w:hAnsi="Calibri"/>
        <w:i/>
        <w:sz w:val="20"/>
        <w:lang w:val="nn-NO"/>
      </w:rPr>
      <w:t xml:space="preserve">kommunane langs banen. NHO og LO i desse 3 fylka </w:t>
    </w:r>
  </w:p>
  <w:p w:rsidR="006F7048" w:rsidRPr="00F700D8" w:rsidRDefault="006F7048" w:rsidP="006F7048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alibri" w:hAnsi="Calibri"/>
        <w:i/>
        <w:sz w:val="20"/>
        <w:lang w:val="nn-NO"/>
      </w:rPr>
    </w:pPr>
    <w:r w:rsidRPr="00F700D8">
      <w:rPr>
        <w:rFonts w:ascii="Calibri" w:hAnsi="Calibri"/>
        <w:i/>
        <w:sz w:val="20"/>
        <w:lang w:val="nn-NO"/>
      </w:rPr>
      <w:t>har møte- og talerett i forumet.</w:t>
    </w:r>
  </w:p>
  <w:p w:rsidR="006F7048" w:rsidRPr="006F7048" w:rsidRDefault="006F7048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8FB"/>
    <w:multiLevelType w:val="hybridMultilevel"/>
    <w:tmpl w:val="BD9EF3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316F7"/>
    <w:multiLevelType w:val="hybridMultilevel"/>
    <w:tmpl w:val="42DC4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1E"/>
    <w:rsid w:val="0004655E"/>
    <w:rsid w:val="000531F4"/>
    <w:rsid w:val="0009496A"/>
    <w:rsid w:val="000A2BB2"/>
    <w:rsid w:val="000D2390"/>
    <w:rsid w:val="000D6909"/>
    <w:rsid w:val="000F0AEE"/>
    <w:rsid w:val="000F4E5A"/>
    <w:rsid w:val="00124BE9"/>
    <w:rsid w:val="001359A4"/>
    <w:rsid w:val="00152A0D"/>
    <w:rsid w:val="00156A6C"/>
    <w:rsid w:val="001C5E20"/>
    <w:rsid w:val="002224D7"/>
    <w:rsid w:val="00241249"/>
    <w:rsid w:val="00243D2C"/>
    <w:rsid w:val="0029550A"/>
    <w:rsid w:val="002C0A16"/>
    <w:rsid w:val="0035137A"/>
    <w:rsid w:val="00366B27"/>
    <w:rsid w:val="00382C33"/>
    <w:rsid w:val="003B017E"/>
    <w:rsid w:val="003C122A"/>
    <w:rsid w:val="003C7E08"/>
    <w:rsid w:val="003E6435"/>
    <w:rsid w:val="003F14E3"/>
    <w:rsid w:val="00427FEF"/>
    <w:rsid w:val="004532C2"/>
    <w:rsid w:val="0046568C"/>
    <w:rsid w:val="00470193"/>
    <w:rsid w:val="004B6C9F"/>
    <w:rsid w:val="004C528B"/>
    <w:rsid w:val="005360AC"/>
    <w:rsid w:val="00586A97"/>
    <w:rsid w:val="005E7AD2"/>
    <w:rsid w:val="00630728"/>
    <w:rsid w:val="006445A9"/>
    <w:rsid w:val="00665301"/>
    <w:rsid w:val="00695627"/>
    <w:rsid w:val="006B6C3C"/>
    <w:rsid w:val="006E544E"/>
    <w:rsid w:val="006E62DC"/>
    <w:rsid w:val="006E6ACE"/>
    <w:rsid w:val="006F7048"/>
    <w:rsid w:val="00710B4D"/>
    <w:rsid w:val="007242E3"/>
    <w:rsid w:val="007C24F5"/>
    <w:rsid w:val="008605D9"/>
    <w:rsid w:val="00863CDE"/>
    <w:rsid w:val="00865D58"/>
    <w:rsid w:val="008C03E8"/>
    <w:rsid w:val="008C0A47"/>
    <w:rsid w:val="00907205"/>
    <w:rsid w:val="009B63FC"/>
    <w:rsid w:val="009D1D9B"/>
    <w:rsid w:val="009D3E64"/>
    <w:rsid w:val="009E081C"/>
    <w:rsid w:val="009F0143"/>
    <w:rsid w:val="00A11190"/>
    <w:rsid w:val="00A1573D"/>
    <w:rsid w:val="00A3168B"/>
    <w:rsid w:val="00A3781E"/>
    <w:rsid w:val="00A43FB8"/>
    <w:rsid w:val="00A46889"/>
    <w:rsid w:val="00AB044F"/>
    <w:rsid w:val="00AB5AEE"/>
    <w:rsid w:val="00B24A8A"/>
    <w:rsid w:val="00B86FAE"/>
    <w:rsid w:val="00B91178"/>
    <w:rsid w:val="00BB5DB8"/>
    <w:rsid w:val="00BD2992"/>
    <w:rsid w:val="00BE07BB"/>
    <w:rsid w:val="00BF2C7D"/>
    <w:rsid w:val="00C0162B"/>
    <w:rsid w:val="00C037D2"/>
    <w:rsid w:val="00C15747"/>
    <w:rsid w:val="00C32D1E"/>
    <w:rsid w:val="00C5567D"/>
    <w:rsid w:val="00CA4DB2"/>
    <w:rsid w:val="00D40937"/>
    <w:rsid w:val="00DB741E"/>
    <w:rsid w:val="00DC07F2"/>
    <w:rsid w:val="00DC4E10"/>
    <w:rsid w:val="00DD18AB"/>
    <w:rsid w:val="00DF6256"/>
    <w:rsid w:val="00E34052"/>
    <w:rsid w:val="00E460D8"/>
    <w:rsid w:val="00E64A61"/>
    <w:rsid w:val="00E82A65"/>
    <w:rsid w:val="00E902EE"/>
    <w:rsid w:val="00EC40A3"/>
    <w:rsid w:val="00EF243E"/>
    <w:rsid w:val="00F35D28"/>
    <w:rsid w:val="00F80519"/>
    <w:rsid w:val="00F82583"/>
    <w:rsid w:val="00F92E10"/>
    <w:rsid w:val="00F967CB"/>
    <w:rsid w:val="00FB35E9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A37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704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F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7048"/>
  </w:style>
  <w:style w:type="paragraph" w:styleId="Bunntekst">
    <w:name w:val="footer"/>
    <w:basedOn w:val="Normal"/>
    <w:link w:val="BunntekstTegn"/>
    <w:uiPriority w:val="99"/>
    <w:unhideWhenUsed/>
    <w:rsid w:val="006F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7048"/>
  </w:style>
  <w:style w:type="paragraph" w:styleId="NormalWeb">
    <w:name w:val="Normal (Web)"/>
    <w:basedOn w:val="Normal"/>
    <w:uiPriority w:val="99"/>
    <w:unhideWhenUsed/>
    <w:rsid w:val="0063072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E64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A37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704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F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7048"/>
  </w:style>
  <w:style w:type="paragraph" w:styleId="Bunntekst">
    <w:name w:val="footer"/>
    <w:basedOn w:val="Normal"/>
    <w:link w:val="BunntekstTegn"/>
    <w:uiPriority w:val="99"/>
    <w:unhideWhenUsed/>
    <w:rsid w:val="006F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7048"/>
  </w:style>
  <w:style w:type="paragraph" w:styleId="NormalWeb">
    <w:name w:val="Normal (Web)"/>
    <w:basedOn w:val="Normal"/>
    <w:uiPriority w:val="99"/>
    <w:unhideWhenUsed/>
    <w:rsid w:val="0063072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E64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8D0A4B7B.dotm</Template>
  <TotalTime>374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kook</dc:creator>
  <cp:lastModifiedBy>kook</cp:lastModifiedBy>
  <cp:revision>8</cp:revision>
  <cp:lastPrinted>2015-05-26T08:26:00Z</cp:lastPrinted>
  <dcterms:created xsi:type="dcterms:W3CDTF">2015-06-26T09:22:00Z</dcterms:created>
  <dcterms:modified xsi:type="dcterms:W3CDTF">2015-06-29T12:27:00Z</dcterms:modified>
</cp:coreProperties>
</file>